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23" w:rsidRPr="00CF5162" w:rsidRDefault="001E6323" w:rsidP="00CF5162">
      <w:pPr>
        <w:spacing w:after="0" w:line="240" w:lineRule="auto"/>
        <w:rPr>
          <w:rFonts w:ascii="Times New Roman" w:hAnsi="Times New Roman"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1E6323" w:rsidTr="00DA7017">
        <w:trPr>
          <w:trHeight w:val="3335"/>
        </w:trPr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6323" w:rsidRPr="00DA7017" w:rsidRDefault="001E6323" w:rsidP="00DA70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17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1E6323" w:rsidRPr="00DA7017" w:rsidRDefault="001E6323" w:rsidP="00DA70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17">
              <w:rPr>
                <w:rFonts w:ascii="Times New Roman" w:hAnsi="Times New Roman"/>
                <w:b/>
                <w:sz w:val="28"/>
                <w:szCs w:val="28"/>
              </w:rPr>
              <w:t>С О В Е Т   Д Е П У Т А Т О В</w:t>
            </w:r>
          </w:p>
          <w:p w:rsidR="001E6323" w:rsidRPr="00DA7017" w:rsidRDefault="001E6323" w:rsidP="00DA70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17">
              <w:rPr>
                <w:rFonts w:ascii="Times New Roman" w:hAnsi="Times New Roman"/>
                <w:b/>
                <w:sz w:val="28"/>
                <w:szCs w:val="28"/>
              </w:rPr>
              <w:t>МУНИЦИПАЛЬНОГО  ОБРАЗОВАНИЯ</w:t>
            </w:r>
          </w:p>
          <w:p w:rsidR="001E6323" w:rsidRPr="00DA7017" w:rsidRDefault="001E6323" w:rsidP="00DA70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17">
              <w:rPr>
                <w:rFonts w:ascii="Times New Roman" w:hAnsi="Times New Roman"/>
                <w:b/>
                <w:sz w:val="28"/>
                <w:szCs w:val="28"/>
              </w:rPr>
              <w:t>Вязовский  СЕЛЬСОВЕТ</w:t>
            </w:r>
          </w:p>
          <w:p w:rsidR="001E6323" w:rsidRPr="00DA7017" w:rsidRDefault="001E6323" w:rsidP="00DA70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17">
              <w:rPr>
                <w:rFonts w:ascii="Times New Roman" w:hAnsi="Times New Roman"/>
                <w:b/>
                <w:sz w:val="28"/>
                <w:szCs w:val="28"/>
              </w:rPr>
              <w:t>Т А Ш Л И Н С К О Г О    Р А Й О Н А</w:t>
            </w:r>
          </w:p>
          <w:p w:rsidR="001E6323" w:rsidRPr="00DA7017" w:rsidRDefault="001E6323" w:rsidP="00DA70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17">
              <w:rPr>
                <w:rFonts w:ascii="Times New Roman" w:hAnsi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1E6323" w:rsidRPr="00DA7017" w:rsidRDefault="001E6323" w:rsidP="00DA7017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A7017">
              <w:rPr>
                <w:rFonts w:ascii="Times New Roman" w:hAnsi="Times New Roman"/>
                <w:sz w:val="28"/>
                <w:szCs w:val="28"/>
              </w:rPr>
              <w:t>Второго  созыва</w:t>
            </w:r>
          </w:p>
        </w:tc>
      </w:tr>
      <w:tr w:rsidR="001E6323" w:rsidTr="00DA7017">
        <w:trPr>
          <w:trHeight w:val="360"/>
        </w:trPr>
        <w:tc>
          <w:tcPr>
            <w:tcW w:w="9000" w:type="dxa"/>
            <w:gridSpan w:val="4"/>
          </w:tcPr>
          <w:p w:rsidR="001E6323" w:rsidRPr="00DA7017" w:rsidRDefault="001E6323" w:rsidP="00DA7017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6323" w:rsidTr="00DA7017">
        <w:trPr>
          <w:trHeight w:val="329"/>
        </w:trPr>
        <w:tc>
          <w:tcPr>
            <w:tcW w:w="4465" w:type="dxa"/>
          </w:tcPr>
          <w:p w:rsidR="001E6323" w:rsidRPr="00DA7017" w:rsidRDefault="001E6323" w:rsidP="00DA7017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23" w:rsidRPr="00601B86" w:rsidRDefault="001E6323" w:rsidP="00DA7017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19</w:t>
            </w:r>
            <w:r>
              <w:rPr>
                <w:rFonts w:ascii="Times New Roman" w:hAnsi="Times New Roman"/>
                <w:sz w:val="32"/>
                <w:szCs w:val="32"/>
              </w:rPr>
              <w:t>.12.2014 г</w:t>
            </w:r>
          </w:p>
        </w:tc>
        <w:tc>
          <w:tcPr>
            <w:tcW w:w="851" w:type="dxa"/>
          </w:tcPr>
          <w:p w:rsidR="001E6323" w:rsidRPr="00DA7017" w:rsidRDefault="001E6323" w:rsidP="00DA7017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23" w:rsidRPr="00DA7017" w:rsidRDefault="001E6323" w:rsidP="00DA7017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31/122 - рс</w:t>
            </w:r>
          </w:p>
        </w:tc>
      </w:tr>
    </w:tbl>
    <w:p w:rsidR="001E6323" w:rsidRPr="00CF5162" w:rsidRDefault="001E6323" w:rsidP="00CF5162">
      <w:pPr>
        <w:spacing w:after="0" w:line="240" w:lineRule="auto"/>
        <w:rPr>
          <w:rFonts w:ascii="Times New Roman" w:hAnsi="Times New Roman"/>
        </w:rPr>
      </w:pPr>
    </w:p>
    <w:p w:rsidR="001E6323" w:rsidRPr="00CF5162" w:rsidRDefault="001E6323" w:rsidP="00CF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line id="_x0000_s1026" style="position:absolute;z-index:251658240" from="264.75pt,.6pt" to="286.35pt,.6pt"/>
        </w:pict>
      </w:r>
      <w:r>
        <w:rPr>
          <w:noProof/>
        </w:rPr>
        <w:pict>
          <v:line id="_x0000_s1027" style="position:absolute;z-index:251659264" from="286.35pt,.6pt" to="286.35pt,22.2pt"/>
        </w:pict>
      </w:r>
      <w:r>
        <w:rPr>
          <w:noProof/>
        </w:rPr>
        <w:pict>
          <v:line id="_x0000_s1028" style="position:absolute;z-index:251660288" from="-6pt,.6pt" to="-6pt,22.2pt"/>
        </w:pict>
      </w:r>
      <w:r>
        <w:rPr>
          <w:noProof/>
        </w:rPr>
        <w:pict>
          <v:line id="_x0000_s1029" style="position:absolute;z-index:251661312" from="-6pt,.6pt" to="15.6pt,.6pt"/>
        </w:pict>
      </w:r>
      <w:r w:rsidRPr="00CF5162">
        <w:rPr>
          <w:rFonts w:ascii="Times New Roman" w:hAnsi="Times New Roman"/>
          <w:bCs/>
          <w:sz w:val="28"/>
          <w:szCs w:val="28"/>
        </w:rPr>
        <w:t xml:space="preserve">Об утверждении местных нормативов </w:t>
      </w:r>
    </w:p>
    <w:p w:rsidR="001E6323" w:rsidRPr="00CF5162" w:rsidRDefault="001E6323" w:rsidP="00CF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5162">
        <w:rPr>
          <w:rFonts w:ascii="Times New Roman" w:hAnsi="Times New Roman"/>
          <w:bCs/>
          <w:sz w:val="28"/>
          <w:szCs w:val="28"/>
        </w:rPr>
        <w:t xml:space="preserve">Градостроительного проектирования </w:t>
      </w:r>
    </w:p>
    <w:p w:rsidR="001E6323" w:rsidRPr="00CF5162" w:rsidRDefault="001E6323" w:rsidP="00CF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CF5162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Вязовский</w:t>
      </w:r>
      <w:r w:rsidRPr="00CF5162">
        <w:rPr>
          <w:rFonts w:ascii="Times New Roman" w:hAnsi="Times New Roman"/>
          <w:sz w:val="28"/>
        </w:rPr>
        <w:t xml:space="preserve"> </w:t>
      </w:r>
    </w:p>
    <w:p w:rsidR="001E6323" w:rsidRDefault="001E6323" w:rsidP="00CF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CF5162">
        <w:rPr>
          <w:rFonts w:ascii="Times New Roman" w:hAnsi="Times New Roman"/>
          <w:sz w:val="28"/>
        </w:rPr>
        <w:t xml:space="preserve">сельсовет Ташлинского района </w:t>
      </w:r>
    </w:p>
    <w:p w:rsidR="001E6323" w:rsidRPr="00CF5162" w:rsidRDefault="001E6323" w:rsidP="00CF5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5162">
        <w:rPr>
          <w:rFonts w:ascii="Times New Roman" w:hAnsi="Times New Roman"/>
          <w:sz w:val="28"/>
        </w:rPr>
        <w:t>Оренбургской области</w:t>
      </w:r>
    </w:p>
    <w:p w:rsidR="001E6323" w:rsidRDefault="001E6323" w:rsidP="002A13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1E6323" w:rsidRPr="00601B86" w:rsidRDefault="001E6323" w:rsidP="002A131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016139">
        <w:rPr>
          <w:sz w:val="28"/>
          <w:szCs w:val="28"/>
        </w:rPr>
        <w:t xml:space="preserve"> соответствии с Градостроительным кодексом Российской Федерации, </w:t>
      </w:r>
      <w:r>
        <w:rPr>
          <w:sz w:val="28"/>
          <w:szCs w:val="28"/>
        </w:rPr>
        <w:t>Федеральным законом от 06.10.2003 N131-ФЗ "Об общих принципах организации местного самоуправления в Российской Федерации"</w:t>
      </w:r>
      <w:r w:rsidRPr="00016139">
        <w:rPr>
          <w:sz w:val="28"/>
          <w:szCs w:val="28"/>
        </w:rPr>
        <w:t>, решени</w:t>
      </w:r>
      <w:r>
        <w:rPr>
          <w:sz w:val="28"/>
          <w:szCs w:val="28"/>
        </w:rPr>
        <w:t>е</w:t>
      </w:r>
      <w:r w:rsidRPr="00016139">
        <w:rPr>
          <w:sz w:val="28"/>
          <w:szCs w:val="28"/>
        </w:rPr>
        <w:t xml:space="preserve">м Совета депутатов </w:t>
      </w:r>
      <w:r>
        <w:rPr>
          <w:sz w:val="28"/>
          <w:szCs w:val="28"/>
        </w:rPr>
        <w:t xml:space="preserve">муниципального образования Вязовский сельсовет </w:t>
      </w:r>
      <w:r w:rsidRPr="00150F8C">
        <w:rPr>
          <w:sz w:val="28"/>
          <w:szCs w:val="28"/>
        </w:rPr>
        <w:t xml:space="preserve"> Ташлинского района </w:t>
      </w:r>
      <w:r>
        <w:rPr>
          <w:sz w:val="28"/>
          <w:szCs w:val="28"/>
        </w:rPr>
        <w:t>Оренбургской области</w:t>
      </w:r>
      <w:r w:rsidRPr="00016139">
        <w:rPr>
          <w:sz w:val="28"/>
          <w:szCs w:val="28"/>
        </w:rPr>
        <w:t xml:space="preserve"> от </w:t>
      </w:r>
      <w:r w:rsidRPr="002922DE">
        <w:rPr>
          <w:color w:val="000000"/>
          <w:sz w:val="28"/>
          <w:szCs w:val="28"/>
        </w:rPr>
        <w:t>14.08.2014 № 27/101-рс</w:t>
      </w:r>
      <w:r w:rsidRPr="00016139">
        <w:rPr>
          <w:sz w:val="28"/>
          <w:szCs w:val="28"/>
        </w:rPr>
        <w:t xml:space="preserve"> «Об утверждении Положения о составе, порядке подготовки </w:t>
      </w:r>
      <w:r>
        <w:rPr>
          <w:sz w:val="28"/>
          <w:szCs w:val="28"/>
        </w:rPr>
        <w:t>и утверждения местных нормативов</w:t>
      </w:r>
      <w:r w:rsidRPr="00016139">
        <w:rPr>
          <w:sz w:val="28"/>
          <w:szCs w:val="28"/>
        </w:rPr>
        <w:t xml:space="preserve"> гр</w:t>
      </w:r>
      <w:r>
        <w:rPr>
          <w:sz w:val="28"/>
          <w:szCs w:val="28"/>
        </w:rPr>
        <w:t>адостроительного проектирования»</w:t>
      </w:r>
      <w:r w:rsidRPr="00016139">
        <w:rPr>
          <w:sz w:val="28"/>
          <w:szCs w:val="28"/>
        </w:rPr>
        <w:t xml:space="preserve">, </w:t>
      </w:r>
      <w:r w:rsidRPr="00150F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Вязовский сельсовет </w:t>
      </w:r>
      <w:r w:rsidRPr="00150F8C">
        <w:rPr>
          <w:sz w:val="28"/>
          <w:szCs w:val="28"/>
        </w:rPr>
        <w:t xml:space="preserve"> Ташлинского района </w:t>
      </w:r>
      <w:r>
        <w:rPr>
          <w:sz w:val="28"/>
          <w:szCs w:val="28"/>
        </w:rPr>
        <w:t xml:space="preserve">Оренбургской области </w:t>
      </w:r>
      <w:r w:rsidRPr="00601B86">
        <w:rPr>
          <w:b/>
          <w:sz w:val="28"/>
          <w:szCs w:val="28"/>
        </w:rPr>
        <w:t>РЕШИЛ:</w:t>
      </w:r>
    </w:p>
    <w:p w:rsidR="001E6323" w:rsidRDefault="001E6323" w:rsidP="002A13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 w:rsidRPr="00CF516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м</w:t>
      </w:r>
      <w:r w:rsidRPr="00CF5162">
        <w:rPr>
          <w:sz w:val="28"/>
          <w:szCs w:val="28"/>
        </w:rPr>
        <w:t>естные нормативы градостроительного проектирования му</w:t>
      </w:r>
      <w:r>
        <w:rPr>
          <w:sz w:val="28"/>
          <w:szCs w:val="28"/>
        </w:rPr>
        <w:t>ниципального образования Вязовский</w:t>
      </w:r>
      <w:r w:rsidRPr="00CF5162">
        <w:rPr>
          <w:sz w:val="28"/>
          <w:szCs w:val="28"/>
        </w:rPr>
        <w:t xml:space="preserve"> сельсовет  Ташлинского района </w:t>
      </w:r>
      <w:r>
        <w:rPr>
          <w:sz w:val="28"/>
          <w:szCs w:val="28"/>
        </w:rPr>
        <w:t xml:space="preserve">Оренбургской области. </w:t>
      </w:r>
    </w:p>
    <w:p w:rsidR="001E6323" w:rsidRDefault="001E6323" w:rsidP="002A131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5162">
        <w:rPr>
          <w:sz w:val="28"/>
          <w:szCs w:val="28"/>
        </w:rPr>
        <w:br/>
        <w:t>          </w:t>
      </w:r>
      <w:r>
        <w:rPr>
          <w:sz w:val="28"/>
          <w:szCs w:val="28"/>
        </w:rPr>
        <w:t>2.</w:t>
      </w:r>
      <w:r w:rsidRPr="00CF5162">
        <w:rPr>
          <w:sz w:val="28"/>
          <w:szCs w:val="28"/>
        </w:rPr>
        <w:t> </w:t>
      </w:r>
      <w:r>
        <w:rPr>
          <w:sz w:val="28"/>
          <w:szCs w:val="28"/>
        </w:rPr>
        <w:t>Разместить местные нормативы градостроительного проектирования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1E6323" w:rsidRPr="00605108" w:rsidRDefault="001E6323" w:rsidP="002A131E">
      <w:pPr>
        <w:pStyle w:val="NormalWeb"/>
        <w:spacing w:before="0" w:beforeAutospacing="0" w:after="0" w:afterAutospacing="0"/>
        <w:ind w:firstLine="567"/>
        <w:jc w:val="both"/>
      </w:pPr>
    </w:p>
    <w:p w:rsidR="001E6323" w:rsidRDefault="001E6323" w:rsidP="002A131E">
      <w:pPr>
        <w:pStyle w:val="NormalWeb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  3</w:t>
      </w:r>
      <w:r w:rsidRPr="00605108">
        <w:rPr>
          <w:sz w:val="28"/>
          <w:szCs w:val="28"/>
        </w:rPr>
        <w:t xml:space="preserve">. Установить, что настоящее решение вступает в силу с момента его </w:t>
      </w:r>
      <w:r>
        <w:rPr>
          <w:sz w:val="28"/>
          <w:szCs w:val="28"/>
        </w:rPr>
        <w:t xml:space="preserve"> официального </w:t>
      </w:r>
      <w:r w:rsidRPr="00605108">
        <w:rPr>
          <w:sz w:val="28"/>
          <w:szCs w:val="28"/>
        </w:rPr>
        <w:t>опубликования</w:t>
      </w:r>
      <w:r>
        <w:t>.</w:t>
      </w:r>
    </w:p>
    <w:p w:rsidR="001E6323" w:rsidRDefault="001E6323" w:rsidP="002A131E">
      <w:pPr>
        <w:pStyle w:val="NormalWeb"/>
        <w:spacing w:before="0" w:beforeAutospacing="0" w:after="0" w:afterAutospacing="0"/>
        <w:ind w:firstLine="567"/>
        <w:jc w:val="both"/>
      </w:pPr>
    </w:p>
    <w:p w:rsidR="001E6323" w:rsidRDefault="001E6323" w:rsidP="0060510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605108">
        <w:rPr>
          <w:sz w:val="28"/>
          <w:szCs w:val="28"/>
        </w:rPr>
        <w:t>. Контроль за исполнением настоящего решения оставляю за собой.</w:t>
      </w:r>
    </w:p>
    <w:p w:rsidR="001E6323" w:rsidRPr="00605108" w:rsidRDefault="001E6323" w:rsidP="0060510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1E6323" w:rsidRPr="00605108" w:rsidRDefault="001E6323" w:rsidP="00605108">
      <w:pPr>
        <w:spacing w:after="0"/>
        <w:rPr>
          <w:rFonts w:ascii="Times New Roman" w:hAnsi="Times New Roman"/>
          <w:sz w:val="28"/>
          <w:szCs w:val="28"/>
        </w:rPr>
      </w:pPr>
      <w:r w:rsidRPr="0060510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E6323" w:rsidRPr="00605108" w:rsidRDefault="001E6323" w:rsidP="00605108">
      <w:pPr>
        <w:spacing w:after="0"/>
        <w:rPr>
          <w:rFonts w:ascii="Times New Roman" w:hAnsi="Times New Roman"/>
          <w:sz w:val="28"/>
          <w:szCs w:val="28"/>
        </w:rPr>
      </w:pPr>
      <w:r w:rsidRPr="00605108">
        <w:rPr>
          <w:rFonts w:ascii="Times New Roman" w:hAnsi="Times New Roman"/>
          <w:sz w:val="28"/>
          <w:szCs w:val="28"/>
        </w:rPr>
        <w:t xml:space="preserve">Председатель Совета  депутатов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П.А. Зубков</w:t>
      </w:r>
      <w:r w:rsidRPr="00605108">
        <w:rPr>
          <w:rFonts w:ascii="Times New Roman" w:hAnsi="Times New Roman"/>
          <w:sz w:val="28"/>
          <w:szCs w:val="28"/>
        </w:rPr>
        <w:t xml:space="preserve">                   </w:t>
      </w:r>
    </w:p>
    <w:p w:rsidR="001E6323" w:rsidRPr="00605108" w:rsidRDefault="001E6323" w:rsidP="006051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323" w:rsidRPr="0079198D" w:rsidRDefault="001E6323" w:rsidP="00605108">
      <w:pPr>
        <w:pStyle w:val="BodyText"/>
        <w:jc w:val="left"/>
        <w:rPr>
          <w:sz w:val="20"/>
        </w:rPr>
      </w:pPr>
      <w:r w:rsidRPr="0079198D">
        <w:rPr>
          <w:sz w:val="20"/>
        </w:rPr>
        <w:t>Разослано: Администрации  района,  прокурору района, в  дело.</w:t>
      </w:r>
    </w:p>
    <w:p w:rsidR="001E6323" w:rsidRPr="0079198D" w:rsidRDefault="001E6323" w:rsidP="00605108">
      <w:pPr>
        <w:spacing w:after="0"/>
        <w:rPr>
          <w:rFonts w:ascii="Times New Roman" w:hAnsi="Times New Roman"/>
          <w:sz w:val="20"/>
          <w:szCs w:val="20"/>
        </w:rPr>
      </w:pPr>
    </w:p>
    <w:p w:rsidR="001E6323" w:rsidRPr="00605108" w:rsidRDefault="001E6323" w:rsidP="00605108">
      <w:pPr>
        <w:sectPr w:rsidR="001E6323" w:rsidRPr="00605108" w:rsidSect="00DA7017">
          <w:pgSz w:w="11900" w:h="16800"/>
          <w:pgMar w:top="567" w:right="567" w:bottom="180" w:left="1701" w:header="567" w:footer="567" w:gutter="0"/>
          <w:cols w:space="720"/>
          <w:noEndnote/>
          <w:docGrid w:linePitch="354"/>
        </w:sectPr>
      </w:pPr>
    </w:p>
    <w:p w:rsidR="001E6323" w:rsidRDefault="001E6323"/>
    <w:sectPr w:rsidR="001E6323" w:rsidSect="003F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154E"/>
    <w:multiLevelType w:val="hybridMultilevel"/>
    <w:tmpl w:val="FDFC6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8DA"/>
    <w:rsid w:val="0001528D"/>
    <w:rsid w:val="00016139"/>
    <w:rsid w:val="000707FF"/>
    <w:rsid w:val="00076FC5"/>
    <w:rsid w:val="000928DA"/>
    <w:rsid w:val="00150F8C"/>
    <w:rsid w:val="001E6323"/>
    <w:rsid w:val="002922DE"/>
    <w:rsid w:val="002A131E"/>
    <w:rsid w:val="002D6A75"/>
    <w:rsid w:val="002E1BB7"/>
    <w:rsid w:val="002E7387"/>
    <w:rsid w:val="003F5E51"/>
    <w:rsid w:val="004D6036"/>
    <w:rsid w:val="00601B86"/>
    <w:rsid w:val="00605108"/>
    <w:rsid w:val="0079198D"/>
    <w:rsid w:val="00842945"/>
    <w:rsid w:val="00912B28"/>
    <w:rsid w:val="0092734C"/>
    <w:rsid w:val="00B204C8"/>
    <w:rsid w:val="00B52CD0"/>
    <w:rsid w:val="00C54C16"/>
    <w:rsid w:val="00CC3FA1"/>
    <w:rsid w:val="00CF5162"/>
    <w:rsid w:val="00D776D0"/>
    <w:rsid w:val="00DA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5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928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738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8DA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738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">
    <w:name w:val="Гипертекстовая ссылка"/>
    <w:uiPriority w:val="99"/>
    <w:rsid w:val="000928DA"/>
    <w:rPr>
      <w:b/>
      <w:color w:val="auto"/>
      <w:sz w:val="26"/>
    </w:rPr>
  </w:style>
  <w:style w:type="paragraph" w:customStyle="1" w:styleId="a0">
    <w:name w:val="Нормальный (таблица)"/>
    <w:basedOn w:val="Normal"/>
    <w:next w:val="Normal"/>
    <w:uiPriority w:val="99"/>
    <w:rsid w:val="00092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1">
    <w:name w:val="Прижатый влево"/>
    <w:basedOn w:val="Normal"/>
    <w:next w:val="Normal"/>
    <w:uiPriority w:val="99"/>
    <w:rsid w:val="000928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2E738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E73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E738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F5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F5162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60510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510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257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Пользователь</cp:lastModifiedBy>
  <cp:revision>9</cp:revision>
  <dcterms:created xsi:type="dcterms:W3CDTF">2014-11-07T04:43:00Z</dcterms:created>
  <dcterms:modified xsi:type="dcterms:W3CDTF">2014-12-22T05:24:00Z</dcterms:modified>
</cp:coreProperties>
</file>